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A0" w:rsidRPr="00B47F32" w:rsidRDefault="001A48A0" w:rsidP="00B47F32">
      <w:pPr>
        <w:jc w:val="center"/>
        <w:rPr>
          <w:b/>
          <w:sz w:val="28"/>
          <w:szCs w:val="28"/>
        </w:rPr>
      </w:pPr>
      <w:r w:rsidRPr="00B47F32">
        <w:rPr>
          <w:b/>
          <w:sz w:val="28"/>
          <w:szCs w:val="28"/>
        </w:rPr>
        <w:t>ВОПРОСЫ К ЭКЗАМЕНУ ПО ДИСЦИПЛИНЕ «ОСНОВЫ МЕНЕДЖМЕНТА И ОРГАНИЗАЦИОННОЕ ПОВЕДЕНИЕ»</w:t>
      </w:r>
    </w:p>
    <w:p w:rsidR="001A48A0" w:rsidRDefault="001A48A0" w:rsidP="00B47F32">
      <w:pPr>
        <w:jc w:val="both"/>
        <w:rPr>
          <w:sz w:val="28"/>
          <w:szCs w:val="28"/>
        </w:rPr>
      </w:pPr>
    </w:p>
    <w:p w:rsidR="001A48A0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 w:rsidRPr="00A82D74">
        <w:rPr>
          <w:sz w:val="28"/>
          <w:szCs w:val="28"/>
        </w:rPr>
        <w:t xml:space="preserve">Содержание базовых понятий </w:t>
      </w:r>
      <w:r>
        <w:rPr>
          <w:sz w:val="28"/>
          <w:szCs w:val="28"/>
        </w:rPr>
        <w:t>менеджмента</w:t>
      </w:r>
      <w:r w:rsidRPr="00A82D74">
        <w:rPr>
          <w:sz w:val="28"/>
          <w:szCs w:val="28"/>
        </w:rPr>
        <w:t>.</w:t>
      </w:r>
      <w:r>
        <w:rPr>
          <w:sz w:val="28"/>
          <w:szCs w:val="28"/>
        </w:rPr>
        <w:t xml:space="preserve"> Предметы изучения менеджмента.</w:t>
      </w:r>
    </w:p>
    <w:p w:rsidR="001A48A0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Виды менеджмента.</w:t>
      </w:r>
    </w:p>
    <w:p w:rsidR="001A48A0" w:rsidRPr="0060764E" w:rsidRDefault="001A48A0" w:rsidP="00B47F32">
      <w:pPr>
        <w:pStyle w:val="BodyText3"/>
        <w:numPr>
          <w:ilvl w:val="0"/>
          <w:numId w:val="44"/>
        </w:numPr>
        <w:tabs>
          <w:tab w:val="clear" w:pos="2342"/>
          <w:tab w:val="num" w:pos="360"/>
        </w:tabs>
        <w:spacing w:after="0"/>
        <w:ind w:left="360"/>
        <w:jc w:val="both"/>
        <w:rPr>
          <w:sz w:val="28"/>
          <w:szCs w:val="28"/>
        </w:rPr>
      </w:pPr>
      <w:r w:rsidRPr="0060764E">
        <w:rPr>
          <w:sz w:val="28"/>
          <w:szCs w:val="28"/>
        </w:rPr>
        <w:t>Личность работника как субъект и объект управления.</w:t>
      </w:r>
    </w:p>
    <w:p w:rsidR="001A48A0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 w:rsidRPr="00A82D74">
        <w:rPr>
          <w:sz w:val="28"/>
          <w:szCs w:val="28"/>
        </w:rPr>
        <w:t>Общие характеристики работы менеджера</w:t>
      </w:r>
      <w:r>
        <w:rPr>
          <w:sz w:val="28"/>
          <w:szCs w:val="28"/>
        </w:rPr>
        <w:t>.</w:t>
      </w:r>
    </w:p>
    <w:p w:rsidR="001A48A0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Роли менеджера и их характеристика.</w:t>
      </w:r>
    </w:p>
    <w:p w:rsidR="001A48A0" w:rsidRPr="00B47F32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качества менеджера и их характеристика.</w:t>
      </w:r>
    </w:p>
    <w:p w:rsidR="001A48A0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профессиональным компетенциям менеджера.</w:t>
      </w:r>
    </w:p>
    <w:p w:rsidR="001A48A0" w:rsidRPr="0060764E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 w:rsidRPr="0060764E">
        <w:rPr>
          <w:sz w:val="28"/>
          <w:szCs w:val="28"/>
        </w:rPr>
        <w:t>Условия и предпосылки возникновения менеджмента</w:t>
      </w:r>
      <w:r>
        <w:rPr>
          <w:sz w:val="28"/>
          <w:szCs w:val="28"/>
        </w:rPr>
        <w:t>. Этапы менеджмента.</w:t>
      </w:r>
    </w:p>
    <w:p w:rsidR="001A48A0" w:rsidRPr="0060764E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 w:rsidRPr="0060764E">
        <w:rPr>
          <w:sz w:val="28"/>
          <w:szCs w:val="28"/>
        </w:rPr>
        <w:t>Школы управления и их характеристика.</w:t>
      </w:r>
    </w:p>
    <w:p w:rsidR="001A48A0" w:rsidRPr="0060764E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 w:rsidRPr="0060764E">
        <w:rPr>
          <w:sz w:val="28"/>
          <w:szCs w:val="28"/>
        </w:rPr>
        <w:t>Школа научного управления</w:t>
      </w:r>
      <w:r>
        <w:rPr>
          <w:sz w:val="28"/>
          <w:szCs w:val="28"/>
        </w:rPr>
        <w:t>.</w:t>
      </w:r>
    </w:p>
    <w:p w:rsidR="001A48A0" w:rsidRPr="0060764E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 w:rsidRPr="0060764E">
        <w:rPr>
          <w:sz w:val="28"/>
          <w:szCs w:val="28"/>
        </w:rPr>
        <w:t>Административная или классическая школа</w:t>
      </w:r>
      <w:r>
        <w:rPr>
          <w:sz w:val="28"/>
          <w:szCs w:val="28"/>
        </w:rPr>
        <w:t>.</w:t>
      </w:r>
    </w:p>
    <w:p w:rsidR="001A48A0" w:rsidRPr="0060764E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 w:rsidRPr="0060764E">
        <w:rPr>
          <w:sz w:val="28"/>
          <w:szCs w:val="28"/>
        </w:rPr>
        <w:t>Школа человеческих отношений и науки о поведении</w:t>
      </w:r>
      <w:r>
        <w:rPr>
          <w:sz w:val="28"/>
          <w:szCs w:val="28"/>
        </w:rPr>
        <w:t>.</w:t>
      </w:r>
    </w:p>
    <w:p w:rsidR="001A48A0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 w:rsidRPr="0060764E">
        <w:rPr>
          <w:sz w:val="28"/>
          <w:szCs w:val="28"/>
        </w:rPr>
        <w:t>Математическая школа управления</w:t>
      </w:r>
      <w:r>
        <w:rPr>
          <w:sz w:val="28"/>
          <w:szCs w:val="28"/>
        </w:rPr>
        <w:t>.</w:t>
      </w:r>
    </w:p>
    <w:p w:rsidR="001A48A0" w:rsidRDefault="001A48A0" w:rsidP="00B47F32">
      <w:pPr>
        <w:pStyle w:val="BodyText3"/>
        <w:numPr>
          <w:ilvl w:val="0"/>
          <w:numId w:val="44"/>
        </w:numPr>
        <w:tabs>
          <w:tab w:val="clear" w:pos="2342"/>
          <w:tab w:val="num" w:pos="360"/>
        </w:tabs>
        <w:spacing w:after="0"/>
        <w:ind w:left="360"/>
        <w:jc w:val="both"/>
        <w:rPr>
          <w:sz w:val="28"/>
          <w:szCs w:val="28"/>
        </w:rPr>
      </w:pPr>
      <w:r w:rsidRPr="00D11619">
        <w:rPr>
          <w:sz w:val="28"/>
          <w:szCs w:val="28"/>
        </w:rPr>
        <w:t xml:space="preserve">Системный подход. </w:t>
      </w:r>
    </w:p>
    <w:p w:rsidR="001A48A0" w:rsidRDefault="001A48A0" w:rsidP="00B47F32">
      <w:pPr>
        <w:pStyle w:val="BodyText3"/>
        <w:numPr>
          <w:ilvl w:val="0"/>
          <w:numId w:val="44"/>
        </w:numPr>
        <w:tabs>
          <w:tab w:val="clear" w:pos="2342"/>
          <w:tab w:val="num" w:pos="360"/>
        </w:tabs>
        <w:spacing w:after="0"/>
        <w:ind w:left="360"/>
        <w:jc w:val="both"/>
        <w:rPr>
          <w:sz w:val="28"/>
          <w:szCs w:val="28"/>
        </w:rPr>
      </w:pPr>
      <w:r w:rsidRPr="00D11619">
        <w:rPr>
          <w:sz w:val="28"/>
          <w:szCs w:val="28"/>
        </w:rPr>
        <w:t xml:space="preserve">Процессный подход. </w:t>
      </w:r>
    </w:p>
    <w:p w:rsidR="001A48A0" w:rsidRDefault="001A48A0" w:rsidP="00B47F32">
      <w:pPr>
        <w:pStyle w:val="BodyText3"/>
        <w:numPr>
          <w:ilvl w:val="0"/>
          <w:numId w:val="44"/>
        </w:numPr>
        <w:tabs>
          <w:tab w:val="clear" w:pos="2342"/>
          <w:tab w:val="num" w:pos="360"/>
        </w:tabs>
        <w:spacing w:after="0"/>
        <w:ind w:left="360"/>
        <w:jc w:val="both"/>
        <w:rPr>
          <w:sz w:val="28"/>
          <w:szCs w:val="28"/>
        </w:rPr>
      </w:pPr>
      <w:r w:rsidRPr="00D11619">
        <w:rPr>
          <w:sz w:val="28"/>
          <w:szCs w:val="28"/>
        </w:rPr>
        <w:t xml:space="preserve">Ситуационный подход. </w:t>
      </w:r>
    </w:p>
    <w:p w:rsidR="001A48A0" w:rsidRPr="00B05D0F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 w:rsidRPr="00B05D0F">
        <w:rPr>
          <w:sz w:val="28"/>
          <w:szCs w:val="28"/>
        </w:rPr>
        <w:t>Понятие и о</w:t>
      </w:r>
      <w:r>
        <w:rPr>
          <w:sz w:val="28"/>
          <w:szCs w:val="28"/>
        </w:rPr>
        <w:t>бщие характеристики организации.</w:t>
      </w:r>
    </w:p>
    <w:p w:rsidR="001A48A0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Жизненный цикл организации: сущность и основные этапы.</w:t>
      </w:r>
      <w:r w:rsidRPr="00B05D0F">
        <w:rPr>
          <w:sz w:val="28"/>
          <w:szCs w:val="28"/>
        </w:rPr>
        <w:t xml:space="preserve"> </w:t>
      </w:r>
    </w:p>
    <w:p w:rsidR="001A48A0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 w:rsidRPr="00D11619">
        <w:rPr>
          <w:sz w:val="28"/>
          <w:szCs w:val="28"/>
        </w:rPr>
        <w:t>Характеристика системы менеджмента на различных стадиях жизненного цикла организации.</w:t>
      </w:r>
      <w:r w:rsidRPr="00B05D0F">
        <w:rPr>
          <w:sz w:val="28"/>
          <w:szCs w:val="28"/>
        </w:rPr>
        <w:t xml:space="preserve"> </w:t>
      </w:r>
    </w:p>
    <w:p w:rsidR="001A48A0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 w:rsidRPr="00B05D0F">
        <w:rPr>
          <w:sz w:val="28"/>
          <w:szCs w:val="28"/>
        </w:rPr>
        <w:t xml:space="preserve">Группа в организации как объект управления. </w:t>
      </w:r>
    </w:p>
    <w:p w:rsidR="001A48A0" w:rsidRPr="00B05D0F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 w:rsidRPr="00B05D0F">
        <w:rPr>
          <w:sz w:val="28"/>
          <w:szCs w:val="28"/>
        </w:rPr>
        <w:t>Организаци</w:t>
      </w:r>
      <w:r>
        <w:rPr>
          <w:sz w:val="28"/>
          <w:szCs w:val="28"/>
        </w:rPr>
        <w:t>онно-правовые формы организации на основании законодательства Республики Беларусь.</w:t>
      </w:r>
    </w:p>
    <w:p w:rsidR="001A48A0" w:rsidRPr="00932532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 w:rsidRPr="00932532">
        <w:rPr>
          <w:sz w:val="28"/>
          <w:szCs w:val="28"/>
        </w:rPr>
        <w:t>Классификация функций управления</w:t>
      </w:r>
      <w:r>
        <w:rPr>
          <w:sz w:val="28"/>
          <w:szCs w:val="28"/>
        </w:rPr>
        <w:t>.</w:t>
      </w:r>
      <w:r w:rsidRPr="00932532">
        <w:rPr>
          <w:sz w:val="28"/>
          <w:szCs w:val="28"/>
        </w:rPr>
        <w:t xml:space="preserve"> </w:t>
      </w:r>
    </w:p>
    <w:p w:rsidR="001A48A0" w:rsidRPr="00932532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 w:rsidRPr="00932532">
        <w:rPr>
          <w:sz w:val="28"/>
          <w:szCs w:val="28"/>
        </w:rPr>
        <w:t>Специальные функции управления и их характеристика</w:t>
      </w:r>
      <w:r>
        <w:rPr>
          <w:sz w:val="28"/>
          <w:szCs w:val="28"/>
        </w:rPr>
        <w:t>.</w:t>
      </w:r>
    </w:p>
    <w:p w:rsidR="001A48A0" w:rsidRPr="00932532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 w:rsidRPr="00932532">
        <w:rPr>
          <w:sz w:val="28"/>
          <w:szCs w:val="28"/>
        </w:rPr>
        <w:t>Общие функции управления и их характеристика</w:t>
      </w:r>
      <w:r>
        <w:rPr>
          <w:sz w:val="28"/>
          <w:szCs w:val="28"/>
        </w:rPr>
        <w:t>.</w:t>
      </w:r>
    </w:p>
    <w:p w:rsidR="001A48A0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 w:rsidRPr="00932532">
        <w:rPr>
          <w:sz w:val="28"/>
          <w:szCs w:val="28"/>
        </w:rPr>
        <w:t>Временные функции управления и их характеристика</w:t>
      </w:r>
      <w:r>
        <w:rPr>
          <w:sz w:val="28"/>
          <w:szCs w:val="28"/>
        </w:rPr>
        <w:t>.</w:t>
      </w:r>
    </w:p>
    <w:p w:rsidR="001A48A0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 w:rsidRPr="00C26E19">
        <w:rPr>
          <w:sz w:val="28"/>
          <w:szCs w:val="28"/>
        </w:rPr>
        <w:t>Понятие и элементы организационных структур управления</w:t>
      </w:r>
      <w:r>
        <w:rPr>
          <w:sz w:val="28"/>
          <w:szCs w:val="28"/>
        </w:rPr>
        <w:t>.</w:t>
      </w:r>
    </w:p>
    <w:p w:rsidR="001A48A0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линейной структуры управления.</w:t>
      </w:r>
    </w:p>
    <w:p w:rsidR="001A48A0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функциональной структуры управления.</w:t>
      </w:r>
    </w:p>
    <w:p w:rsidR="001A48A0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линейно-функциональной структуры управления.</w:t>
      </w:r>
    </w:p>
    <w:p w:rsidR="001A48A0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матричной структуры управления.</w:t>
      </w:r>
    </w:p>
    <w:p w:rsidR="001A48A0" w:rsidRPr="00C26E19" w:rsidRDefault="001A48A0" w:rsidP="00B47F32">
      <w:pPr>
        <w:numPr>
          <w:ilvl w:val="0"/>
          <w:numId w:val="44"/>
        </w:numPr>
        <w:tabs>
          <w:tab w:val="clear" w:pos="2342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дивизиональной структуры управления.</w:t>
      </w:r>
    </w:p>
    <w:p w:rsidR="001A48A0" w:rsidRDefault="001A48A0" w:rsidP="00B47F32">
      <w:pPr>
        <w:pStyle w:val="BodyText3"/>
        <w:numPr>
          <w:ilvl w:val="0"/>
          <w:numId w:val="44"/>
        </w:numPr>
        <w:tabs>
          <w:tab w:val="clear" w:pos="2342"/>
          <w:tab w:val="num" w:pos="360"/>
        </w:tabs>
        <w:spacing w:after="0"/>
        <w:ind w:left="360"/>
        <w:jc w:val="both"/>
        <w:rPr>
          <w:sz w:val="28"/>
          <w:szCs w:val="28"/>
        </w:rPr>
      </w:pPr>
      <w:r w:rsidRPr="00C26E19">
        <w:rPr>
          <w:sz w:val="28"/>
          <w:szCs w:val="28"/>
        </w:rPr>
        <w:t xml:space="preserve">Технология проектирования </w:t>
      </w:r>
      <w:r>
        <w:rPr>
          <w:sz w:val="28"/>
          <w:szCs w:val="28"/>
        </w:rPr>
        <w:t>организационной структуры управления.</w:t>
      </w:r>
      <w:r w:rsidRPr="00C26E19">
        <w:rPr>
          <w:sz w:val="28"/>
          <w:szCs w:val="28"/>
        </w:rPr>
        <w:t xml:space="preserve"> </w:t>
      </w:r>
    </w:p>
    <w:p w:rsidR="001A48A0" w:rsidRDefault="001A48A0" w:rsidP="00B47F32">
      <w:pPr>
        <w:pStyle w:val="BodyText3"/>
        <w:numPr>
          <w:ilvl w:val="0"/>
          <w:numId w:val="44"/>
        </w:numPr>
        <w:tabs>
          <w:tab w:val="clear" w:pos="2342"/>
          <w:tab w:val="num" w:pos="360"/>
        </w:tabs>
        <w:spacing w:after="0"/>
        <w:ind w:left="360"/>
        <w:jc w:val="both"/>
        <w:rPr>
          <w:sz w:val="28"/>
          <w:szCs w:val="28"/>
        </w:rPr>
      </w:pPr>
      <w:r w:rsidRPr="00D11619">
        <w:rPr>
          <w:sz w:val="28"/>
          <w:szCs w:val="28"/>
        </w:rPr>
        <w:t xml:space="preserve">Факторы, влияющие на построение организационной структуры управления. </w:t>
      </w:r>
    </w:p>
    <w:p w:rsidR="001A48A0" w:rsidRDefault="001A48A0" w:rsidP="00B47F32">
      <w:pPr>
        <w:pStyle w:val="BodyText3"/>
        <w:numPr>
          <w:ilvl w:val="0"/>
          <w:numId w:val="44"/>
        </w:numPr>
        <w:tabs>
          <w:tab w:val="clear" w:pos="2342"/>
          <w:tab w:val="num" w:pos="360"/>
        </w:tabs>
        <w:spacing w:after="0"/>
        <w:ind w:left="360"/>
        <w:jc w:val="both"/>
        <w:rPr>
          <w:sz w:val="28"/>
          <w:szCs w:val="28"/>
        </w:rPr>
      </w:pPr>
      <w:r w:rsidRPr="00D11619">
        <w:rPr>
          <w:sz w:val="28"/>
          <w:szCs w:val="28"/>
        </w:rPr>
        <w:t>Требования, предъявляемые к проектированию организационной структуры управления.</w:t>
      </w:r>
    </w:p>
    <w:p w:rsidR="001A48A0" w:rsidRDefault="001A48A0" w:rsidP="00B47F32">
      <w:pPr>
        <w:pStyle w:val="BodyText3"/>
        <w:numPr>
          <w:ilvl w:val="0"/>
          <w:numId w:val="44"/>
        </w:numPr>
        <w:tabs>
          <w:tab w:val="clear" w:pos="2342"/>
          <w:tab w:val="num" w:pos="360"/>
        </w:tabs>
        <w:spacing w:after="0"/>
        <w:ind w:left="360"/>
        <w:jc w:val="both"/>
        <w:rPr>
          <w:sz w:val="28"/>
          <w:szCs w:val="28"/>
        </w:rPr>
      </w:pPr>
      <w:r w:rsidRPr="00D11619">
        <w:rPr>
          <w:sz w:val="28"/>
          <w:szCs w:val="28"/>
        </w:rPr>
        <w:t>Этапы проектирования организационной структуры управления. Методы проектирования организационной структуры управления.</w:t>
      </w:r>
    </w:p>
    <w:p w:rsidR="001A48A0" w:rsidRDefault="001A48A0" w:rsidP="00DD35B8">
      <w:pPr>
        <w:pStyle w:val="BodyText3"/>
        <w:spacing w:after="0"/>
        <w:ind w:firstLine="902"/>
        <w:jc w:val="both"/>
        <w:rPr>
          <w:sz w:val="28"/>
          <w:szCs w:val="28"/>
        </w:rPr>
      </w:pPr>
      <w:r w:rsidRPr="00D11619">
        <w:rPr>
          <w:sz w:val="28"/>
          <w:szCs w:val="28"/>
        </w:rPr>
        <w:t xml:space="preserve"> </w:t>
      </w:r>
    </w:p>
    <w:sectPr w:rsidR="001A48A0" w:rsidSect="00B47F3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8A0" w:rsidRDefault="001A48A0">
      <w:r>
        <w:separator/>
      </w:r>
    </w:p>
  </w:endnote>
  <w:endnote w:type="continuationSeparator" w:id="1">
    <w:p w:rsidR="001A48A0" w:rsidRDefault="001A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8A0" w:rsidRDefault="001A48A0">
      <w:r>
        <w:separator/>
      </w:r>
    </w:p>
  </w:footnote>
  <w:footnote w:type="continuationSeparator" w:id="1">
    <w:p w:rsidR="001A48A0" w:rsidRDefault="001A4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C85CF4"/>
    <w:lvl w:ilvl="0">
      <w:numFmt w:val="bullet"/>
      <w:lvlText w:val="*"/>
      <w:lvlJc w:val="left"/>
    </w:lvl>
  </w:abstractNum>
  <w:abstractNum w:abstractNumId="1">
    <w:nsid w:val="006420D3"/>
    <w:multiLevelType w:val="hybridMultilevel"/>
    <w:tmpl w:val="9154F16E"/>
    <w:lvl w:ilvl="0" w:tplc="C714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F44654"/>
    <w:multiLevelType w:val="hybridMultilevel"/>
    <w:tmpl w:val="9692DE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12B0CEF"/>
    <w:multiLevelType w:val="multilevel"/>
    <w:tmpl w:val="6BF4FAA2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3022097"/>
    <w:multiLevelType w:val="hybridMultilevel"/>
    <w:tmpl w:val="E7A4FA96"/>
    <w:lvl w:ilvl="0" w:tplc="1C58CB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2310FD"/>
    <w:multiLevelType w:val="hybridMultilevel"/>
    <w:tmpl w:val="8CF62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4C1EB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42530CF"/>
    <w:multiLevelType w:val="hybridMultilevel"/>
    <w:tmpl w:val="835AB562"/>
    <w:lvl w:ilvl="0" w:tplc="C714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791007A"/>
    <w:multiLevelType w:val="hybridMultilevel"/>
    <w:tmpl w:val="E66C7670"/>
    <w:lvl w:ilvl="0" w:tplc="C714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112868"/>
    <w:multiLevelType w:val="hybridMultilevel"/>
    <w:tmpl w:val="41802716"/>
    <w:lvl w:ilvl="0" w:tplc="C714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FC76E3D"/>
    <w:multiLevelType w:val="hybridMultilevel"/>
    <w:tmpl w:val="B35098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9267086"/>
    <w:multiLevelType w:val="hybridMultilevel"/>
    <w:tmpl w:val="1974B4FC"/>
    <w:lvl w:ilvl="0" w:tplc="FFFFFFFF">
      <w:start w:val="1"/>
      <w:numFmt w:val="decimal"/>
      <w:lvlText w:val="%1."/>
      <w:lvlJc w:val="left"/>
      <w:pPr>
        <w:tabs>
          <w:tab w:val="num" w:pos="2964"/>
        </w:tabs>
        <w:ind w:left="29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11">
    <w:nsid w:val="209E0D52"/>
    <w:multiLevelType w:val="hybridMultilevel"/>
    <w:tmpl w:val="2E387F34"/>
    <w:lvl w:ilvl="0" w:tplc="D072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E07361"/>
    <w:multiLevelType w:val="hybridMultilevel"/>
    <w:tmpl w:val="F6129782"/>
    <w:lvl w:ilvl="0" w:tplc="C714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075BE1"/>
    <w:multiLevelType w:val="multilevel"/>
    <w:tmpl w:val="4F700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6"/>
        </w:tabs>
        <w:ind w:left="696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"/>
        </w:tabs>
        <w:ind w:left="8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2"/>
        </w:tabs>
        <w:ind w:left="16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8"/>
        </w:tabs>
        <w:ind w:left="2088" w:hanging="1800"/>
      </w:pPr>
      <w:rPr>
        <w:rFonts w:cs="Times New Roman" w:hint="default"/>
      </w:rPr>
    </w:lvl>
  </w:abstractNum>
  <w:abstractNum w:abstractNumId="14">
    <w:nsid w:val="2BEC3F8C"/>
    <w:multiLevelType w:val="singleLevel"/>
    <w:tmpl w:val="3512421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2FC856AB"/>
    <w:multiLevelType w:val="hybridMultilevel"/>
    <w:tmpl w:val="6BF4FAA2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FD706A8"/>
    <w:multiLevelType w:val="hybridMultilevel"/>
    <w:tmpl w:val="66C4F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EC4146"/>
    <w:multiLevelType w:val="hybridMultilevel"/>
    <w:tmpl w:val="DD20C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7D05FE"/>
    <w:multiLevelType w:val="hybridMultilevel"/>
    <w:tmpl w:val="82DCC11A"/>
    <w:lvl w:ilvl="0" w:tplc="83B67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42D2B59"/>
    <w:multiLevelType w:val="multilevel"/>
    <w:tmpl w:val="F7762F9A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6"/>
        </w:tabs>
        <w:ind w:left="696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"/>
        </w:tabs>
        <w:ind w:left="8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2"/>
        </w:tabs>
        <w:ind w:left="16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8"/>
        </w:tabs>
        <w:ind w:left="2088" w:hanging="1800"/>
      </w:pPr>
      <w:rPr>
        <w:rFonts w:cs="Times New Roman" w:hint="default"/>
      </w:rPr>
    </w:lvl>
  </w:abstractNum>
  <w:abstractNum w:abstractNumId="20">
    <w:nsid w:val="474B4D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9574AEF"/>
    <w:multiLevelType w:val="hybridMultilevel"/>
    <w:tmpl w:val="921A7552"/>
    <w:lvl w:ilvl="0" w:tplc="C714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367A41"/>
    <w:multiLevelType w:val="hybridMultilevel"/>
    <w:tmpl w:val="AB1AAFBA"/>
    <w:lvl w:ilvl="0" w:tplc="E2F2E136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E9E592F"/>
    <w:multiLevelType w:val="multilevel"/>
    <w:tmpl w:val="F7762F9A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6"/>
        </w:tabs>
        <w:ind w:left="696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"/>
        </w:tabs>
        <w:ind w:left="8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2"/>
        </w:tabs>
        <w:ind w:left="16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8"/>
        </w:tabs>
        <w:ind w:left="2088" w:hanging="1800"/>
      </w:pPr>
      <w:rPr>
        <w:rFonts w:cs="Times New Roman" w:hint="default"/>
      </w:rPr>
    </w:lvl>
  </w:abstractNum>
  <w:abstractNum w:abstractNumId="24">
    <w:nsid w:val="559460C0"/>
    <w:multiLevelType w:val="multilevel"/>
    <w:tmpl w:val="75F4B188"/>
    <w:lvl w:ilvl="0">
      <w:start w:val="15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5">
    <w:nsid w:val="576B75C7"/>
    <w:multiLevelType w:val="hybridMultilevel"/>
    <w:tmpl w:val="21483078"/>
    <w:lvl w:ilvl="0" w:tplc="C714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365D3A"/>
    <w:multiLevelType w:val="hybridMultilevel"/>
    <w:tmpl w:val="6EF4E8A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59F567A4"/>
    <w:multiLevelType w:val="hybridMultilevel"/>
    <w:tmpl w:val="BA7A50D2"/>
    <w:lvl w:ilvl="0" w:tplc="A9CA4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6B2321"/>
    <w:multiLevelType w:val="hybridMultilevel"/>
    <w:tmpl w:val="9B78D048"/>
    <w:lvl w:ilvl="0" w:tplc="C714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7F1CBF"/>
    <w:multiLevelType w:val="hybridMultilevel"/>
    <w:tmpl w:val="15E41DEC"/>
    <w:lvl w:ilvl="0" w:tplc="CFB87B98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524BA0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19B3284"/>
    <w:multiLevelType w:val="hybridMultilevel"/>
    <w:tmpl w:val="B1C8EC30"/>
    <w:lvl w:ilvl="0" w:tplc="3F4E01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31">
    <w:nsid w:val="624D6DB7"/>
    <w:multiLevelType w:val="singleLevel"/>
    <w:tmpl w:val="B7F0E12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638E07AE"/>
    <w:multiLevelType w:val="hybridMultilevel"/>
    <w:tmpl w:val="AFACF3BA"/>
    <w:lvl w:ilvl="0" w:tplc="DAA487D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C7157D"/>
    <w:multiLevelType w:val="hybridMultilevel"/>
    <w:tmpl w:val="668EB142"/>
    <w:lvl w:ilvl="0" w:tplc="DAA487D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4">
    <w:nsid w:val="662F5A1E"/>
    <w:multiLevelType w:val="hybridMultilevel"/>
    <w:tmpl w:val="00FC30C2"/>
    <w:lvl w:ilvl="0" w:tplc="FFFFFFF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5">
    <w:nsid w:val="666614AC"/>
    <w:multiLevelType w:val="hybridMultilevel"/>
    <w:tmpl w:val="5A34FB16"/>
    <w:lvl w:ilvl="0" w:tplc="FFFFFFFF">
      <w:start w:val="1"/>
      <w:numFmt w:val="decimal"/>
      <w:lvlText w:val="%1."/>
      <w:lvlJc w:val="left"/>
      <w:pPr>
        <w:tabs>
          <w:tab w:val="num" w:pos="2342"/>
        </w:tabs>
        <w:ind w:left="23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36">
    <w:nsid w:val="67D9487C"/>
    <w:multiLevelType w:val="singleLevel"/>
    <w:tmpl w:val="E1AC0B58"/>
    <w:lvl w:ilvl="0">
      <w:start w:val="1"/>
      <w:numFmt w:val="bullet"/>
      <w:lvlText w:val="-"/>
      <w:lvlJc w:val="left"/>
      <w:pPr>
        <w:tabs>
          <w:tab w:val="num" w:pos="927"/>
        </w:tabs>
        <w:ind w:left="567"/>
      </w:pPr>
      <w:rPr>
        <w:rFonts w:hint="default"/>
      </w:rPr>
    </w:lvl>
  </w:abstractNum>
  <w:abstractNum w:abstractNumId="37">
    <w:nsid w:val="6C1824AB"/>
    <w:multiLevelType w:val="hybridMultilevel"/>
    <w:tmpl w:val="6B1C6E26"/>
    <w:lvl w:ilvl="0" w:tplc="C714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A16712"/>
    <w:multiLevelType w:val="hybridMultilevel"/>
    <w:tmpl w:val="CB4EE27E"/>
    <w:lvl w:ilvl="0" w:tplc="7D84CB8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9">
    <w:nsid w:val="6F6F44B4"/>
    <w:multiLevelType w:val="multilevel"/>
    <w:tmpl w:val="F7762F9A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6"/>
        </w:tabs>
        <w:ind w:left="696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"/>
        </w:tabs>
        <w:ind w:left="8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2"/>
        </w:tabs>
        <w:ind w:left="16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8"/>
        </w:tabs>
        <w:ind w:left="2088" w:hanging="1800"/>
      </w:pPr>
      <w:rPr>
        <w:rFonts w:cs="Times New Roman" w:hint="default"/>
      </w:rPr>
    </w:lvl>
  </w:abstractNum>
  <w:abstractNum w:abstractNumId="40">
    <w:nsid w:val="6FCE75F4"/>
    <w:multiLevelType w:val="hybridMultilevel"/>
    <w:tmpl w:val="96BE9C60"/>
    <w:lvl w:ilvl="0" w:tplc="C714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E24398"/>
    <w:multiLevelType w:val="multilevel"/>
    <w:tmpl w:val="75F4B188"/>
    <w:lvl w:ilvl="0">
      <w:start w:val="1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42">
    <w:nsid w:val="791445EC"/>
    <w:multiLevelType w:val="hybridMultilevel"/>
    <w:tmpl w:val="44CCCE14"/>
    <w:lvl w:ilvl="0" w:tplc="F920C914">
      <w:start w:val="1"/>
      <w:numFmt w:val="bullet"/>
      <w:lvlText w:val=""/>
      <w:lvlJc w:val="left"/>
      <w:pPr>
        <w:tabs>
          <w:tab w:val="num" w:pos="1295"/>
        </w:tabs>
        <w:ind w:left="898" w:firstLine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ECB758A"/>
    <w:multiLevelType w:val="multilevel"/>
    <w:tmpl w:val="1D9401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  <w:rPr>
        <w:rFonts w:cs="Times New Roman" w:hint="default"/>
      </w:rPr>
    </w:lvl>
  </w:abstractNum>
  <w:num w:numId="1">
    <w:abstractNumId w:val="29"/>
  </w:num>
  <w:num w:numId="2">
    <w:abstractNumId w:val="26"/>
  </w:num>
  <w:num w:numId="3">
    <w:abstractNumId w:val="22"/>
  </w:num>
  <w:num w:numId="4">
    <w:abstractNumId w:val="2"/>
  </w:num>
  <w:num w:numId="5">
    <w:abstractNumId w:val="27"/>
  </w:num>
  <w:num w:numId="6">
    <w:abstractNumId w:val="20"/>
  </w:num>
  <w:num w:numId="7">
    <w:abstractNumId w:val="14"/>
  </w:num>
  <w:num w:numId="8">
    <w:abstractNumId w:val="31"/>
  </w:num>
  <w:num w:numId="9">
    <w:abstractNumId w:val="43"/>
  </w:num>
  <w:num w:numId="10">
    <w:abstractNumId w:val="5"/>
  </w:num>
  <w:num w:numId="11">
    <w:abstractNumId w:val="38"/>
  </w:num>
  <w:num w:numId="12">
    <w:abstractNumId w:val="33"/>
  </w:num>
  <w:num w:numId="13">
    <w:abstractNumId w:val="34"/>
  </w:num>
  <w:num w:numId="14">
    <w:abstractNumId w:val="30"/>
  </w:num>
  <w:num w:numId="15">
    <w:abstractNumId w:val="32"/>
  </w:num>
  <w:num w:numId="16">
    <w:abstractNumId w:val="15"/>
  </w:num>
  <w:num w:numId="17">
    <w:abstractNumId w:val="3"/>
  </w:num>
  <w:num w:numId="18">
    <w:abstractNumId w:val="16"/>
  </w:num>
  <w:num w:numId="19">
    <w:abstractNumId w:val="18"/>
  </w:num>
  <w:num w:numId="20">
    <w:abstractNumId w:val="39"/>
  </w:num>
  <w:num w:numId="21">
    <w:abstractNumId w:val="19"/>
  </w:num>
  <w:num w:numId="22">
    <w:abstractNumId w:val="24"/>
  </w:num>
  <w:num w:numId="23">
    <w:abstractNumId w:val="13"/>
  </w:num>
  <w:num w:numId="24">
    <w:abstractNumId w:val="23"/>
  </w:num>
  <w:num w:numId="25">
    <w:abstractNumId w:val="41"/>
  </w:num>
  <w:num w:numId="26">
    <w:abstractNumId w:val="36"/>
  </w:num>
  <w:num w:numId="27">
    <w:abstractNumId w:val="25"/>
  </w:num>
  <w:num w:numId="28">
    <w:abstractNumId w:val="40"/>
  </w:num>
  <w:num w:numId="29">
    <w:abstractNumId w:val="28"/>
  </w:num>
  <w:num w:numId="30">
    <w:abstractNumId w:val="1"/>
  </w:num>
  <w:num w:numId="31">
    <w:abstractNumId w:val="21"/>
  </w:num>
  <w:num w:numId="32">
    <w:abstractNumId w:val="12"/>
  </w:num>
  <w:num w:numId="33">
    <w:abstractNumId w:val="37"/>
  </w:num>
  <w:num w:numId="34">
    <w:abstractNumId w:val="7"/>
  </w:num>
  <w:num w:numId="35">
    <w:abstractNumId w:val="6"/>
  </w:num>
  <w:num w:numId="36">
    <w:abstractNumId w:val="8"/>
  </w:num>
  <w:num w:numId="37">
    <w:abstractNumId w:val="17"/>
  </w:num>
  <w:num w:numId="38">
    <w:abstractNumId w:val="11"/>
  </w:num>
  <w:num w:numId="39">
    <w:abstractNumId w:val="4"/>
  </w:num>
  <w:num w:numId="40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1">
    <w:abstractNumId w:val="9"/>
  </w:num>
  <w:num w:numId="42">
    <w:abstractNumId w:val="42"/>
  </w:num>
  <w:num w:numId="43">
    <w:abstractNumId w:val="10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04F"/>
    <w:rsid w:val="000074A8"/>
    <w:rsid w:val="00014663"/>
    <w:rsid w:val="000165D7"/>
    <w:rsid w:val="0001798E"/>
    <w:rsid w:val="000377DD"/>
    <w:rsid w:val="00040A48"/>
    <w:rsid w:val="00042E9B"/>
    <w:rsid w:val="00044522"/>
    <w:rsid w:val="00054EA5"/>
    <w:rsid w:val="00064AD7"/>
    <w:rsid w:val="00074617"/>
    <w:rsid w:val="000860AC"/>
    <w:rsid w:val="00086E44"/>
    <w:rsid w:val="000947B6"/>
    <w:rsid w:val="000A5DFC"/>
    <w:rsid w:val="000B3CFE"/>
    <w:rsid w:val="000D41C2"/>
    <w:rsid w:val="000D764E"/>
    <w:rsid w:val="000E3CAC"/>
    <w:rsid w:val="000E64FC"/>
    <w:rsid w:val="001073B0"/>
    <w:rsid w:val="00115302"/>
    <w:rsid w:val="001217F1"/>
    <w:rsid w:val="00125C84"/>
    <w:rsid w:val="00127CCE"/>
    <w:rsid w:val="00144C63"/>
    <w:rsid w:val="00147D34"/>
    <w:rsid w:val="00153160"/>
    <w:rsid w:val="001539A9"/>
    <w:rsid w:val="00155B1B"/>
    <w:rsid w:val="0016336A"/>
    <w:rsid w:val="0017035D"/>
    <w:rsid w:val="00171762"/>
    <w:rsid w:val="00175B9B"/>
    <w:rsid w:val="00191A11"/>
    <w:rsid w:val="00194477"/>
    <w:rsid w:val="001A3255"/>
    <w:rsid w:val="001A48A0"/>
    <w:rsid w:val="001A744C"/>
    <w:rsid w:val="001C452A"/>
    <w:rsid w:val="001E006E"/>
    <w:rsid w:val="001F767F"/>
    <w:rsid w:val="00202B4D"/>
    <w:rsid w:val="00203680"/>
    <w:rsid w:val="002059C6"/>
    <w:rsid w:val="0022174F"/>
    <w:rsid w:val="00223962"/>
    <w:rsid w:val="00224939"/>
    <w:rsid w:val="002278D1"/>
    <w:rsid w:val="00273BC5"/>
    <w:rsid w:val="00282685"/>
    <w:rsid w:val="00296733"/>
    <w:rsid w:val="002B0F10"/>
    <w:rsid w:val="002C1E46"/>
    <w:rsid w:val="002F29BE"/>
    <w:rsid w:val="002F5054"/>
    <w:rsid w:val="002F784D"/>
    <w:rsid w:val="002F7F41"/>
    <w:rsid w:val="003106ED"/>
    <w:rsid w:val="00314D58"/>
    <w:rsid w:val="00337D5C"/>
    <w:rsid w:val="00345FAE"/>
    <w:rsid w:val="003621FD"/>
    <w:rsid w:val="00372D58"/>
    <w:rsid w:val="003A79D0"/>
    <w:rsid w:val="003E481F"/>
    <w:rsid w:val="004113DB"/>
    <w:rsid w:val="00420F08"/>
    <w:rsid w:val="0046002D"/>
    <w:rsid w:val="004659AC"/>
    <w:rsid w:val="00474A90"/>
    <w:rsid w:val="004957B1"/>
    <w:rsid w:val="00497041"/>
    <w:rsid w:val="004A2A18"/>
    <w:rsid w:val="004A5BB5"/>
    <w:rsid w:val="004D09ED"/>
    <w:rsid w:val="004D3FB2"/>
    <w:rsid w:val="004D43AA"/>
    <w:rsid w:val="004E2BF9"/>
    <w:rsid w:val="004E3E5C"/>
    <w:rsid w:val="004F5C8F"/>
    <w:rsid w:val="0051024F"/>
    <w:rsid w:val="00516663"/>
    <w:rsid w:val="0056235C"/>
    <w:rsid w:val="00575A40"/>
    <w:rsid w:val="005767F1"/>
    <w:rsid w:val="00577A6D"/>
    <w:rsid w:val="00587D28"/>
    <w:rsid w:val="0059084D"/>
    <w:rsid w:val="0059505E"/>
    <w:rsid w:val="00596C45"/>
    <w:rsid w:val="005A7BE5"/>
    <w:rsid w:val="005B1436"/>
    <w:rsid w:val="005B162F"/>
    <w:rsid w:val="005D7989"/>
    <w:rsid w:val="0060764E"/>
    <w:rsid w:val="006122D8"/>
    <w:rsid w:val="00625F40"/>
    <w:rsid w:val="00637337"/>
    <w:rsid w:val="00652622"/>
    <w:rsid w:val="0065586D"/>
    <w:rsid w:val="00656BEE"/>
    <w:rsid w:val="00656E35"/>
    <w:rsid w:val="00663E93"/>
    <w:rsid w:val="006926F3"/>
    <w:rsid w:val="0069725B"/>
    <w:rsid w:val="006A4068"/>
    <w:rsid w:val="006B2163"/>
    <w:rsid w:val="006B379A"/>
    <w:rsid w:val="006C51CD"/>
    <w:rsid w:val="006D6B65"/>
    <w:rsid w:val="006F165D"/>
    <w:rsid w:val="00734B3B"/>
    <w:rsid w:val="00747234"/>
    <w:rsid w:val="00765FF9"/>
    <w:rsid w:val="00766A24"/>
    <w:rsid w:val="00790F77"/>
    <w:rsid w:val="007A71F6"/>
    <w:rsid w:val="007B0C96"/>
    <w:rsid w:val="007B7D6A"/>
    <w:rsid w:val="007E7820"/>
    <w:rsid w:val="0081038B"/>
    <w:rsid w:val="00813AF5"/>
    <w:rsid w:val="008178FF"/>
    <w:rsid w:val="00817BCB"/>
    <w:rsid w:val="008333C3"/>
    <w:rsid w:val="0083535C"/>
    <w:rsid w:val="00850216"/>
    <w:rsid w:val="00852082"/>
    <w:rsid w:val="00864BBB"/>
    <w:rsid w:val="0088043D"/>
    <w:rsid w:val="0088161D"/>
    <w:rsid w:val="008872D5"/>
    <w:rsid w:val="008C391A"/>
    <w:rsid w:val="008D7F4E"/>
    <w:rsid w:val="008E0576"/>
    <w:rsid w:val="008F4B24"/>
    <w:rsid w:val="009010F7"/>
    <w:rsid w:val="009069F2"/>
    <w:rsid w:val="00916E37"/>
    <w:rsid w:val="00932532"/>
    <w:rsid w:val="00947883"/>
    <w:rsid w:val="0099063E"/>
    <w:rsid w:val="009955AC"/>
    <w:rsid w:val="00995DB2"/>
    <w:rsid w:val="009A323E"/>
    <w:rsid w:val="009B0EB3"/>
    <w:rsid w:val="009B7019"/>
    <w:rsid w:val="009C09E6"/>
    <w:rsid w:val="009C71B7"/>
    <w:rsid w:val="009D274F"/>
    <w:rsid w:val="009E2C73"/>
    <w:rsid w:val="009F099D"/>
    <w:rsid w:val="009F1D7C"/>
    <w:rsid w:val="00A0717A"/>
    <w:rsid w:val="00A12598"/>
    <w:rsid w:val="00A2461B"/>
    <w:rsid w:val="00A27E59"/>
    <w:rsid w:val="00A3267D"/>
    <w:rsid w:val="00A45C28"/>
    <w:rsid w:val="00A56A74"/>
    <w:rsid w:val="00A64AAA"/>
    <w:rsid w:val="00A71E51"/>
    <w:rsid w:val="00A74605"/>
    <w:rsid w:val="00A74DF1"/>
    <w:rsid w:val="00A81B3E"/>
    <w:rsid w:val="00A81F44"/>
    <w:rsid w:val="00A82D74"/>
    <w:rsid w:val="00A849CA"/>
    <w:rsid w:val="00A8682C"/>
    <w:rsid w:val="00A951B6"/>
    <w:rsid w:val="00A9704F"/>
    <w:rsid w:val="00AA3C2F"/>
    <w:rsid w:val="00AA3D40"/>
    <w:rsid w:val="00AC1C28"/>
    <w:rsid w:val="00AE1650"/>
    <w:rsid w:val="00AE2737"/>
    <w:rsid w:val="00AE4E23"/>
    <w:rsid w:val="00AF0089"/>
    <w:rsid w:val="00AF5013"/>
    <w:rsid w:val="00B01725"/>
    <w:rsid w:val="00B05D0F"/>
    <w:rsid w:val="00B07252"/>
    <w:rsid w:val="00B07422"/>
    <w:rsid w:val="00B21210"/>
    <w:rsid w:val="00B47F32"/>
    <w:rsid w:val="00B53C06"/>
    <w:rsid w:val="00B544C4"/>
    <w:rsid w:val="00B57DC2"/>
    <w:rsid w:val="00B65C13"/>
    <w:rsid w:val="00B76FFD"/>
    <w:rsid w:val="00B82831"/>
    <w:rsid w:val="00B83FF2"/>
    <w:rsid w:val="00B913D5"/>
    <w:rsid w:val="00B91B04"/>
    <w:rsid w:val="00BA1749"/>
    <w:rsid w:val="00BA2560"/>
    <w:rsid w:val="00BA59D4"/>
    <w:rsid w:val="00BB0B13"/>
    <w:rsid w:val="00BB3AF9"/>
    <w:rsid w:val="00BB499B"/>
    <w:rsid w:val="00BB5796"/>
    <w:rsid w:val="00BD0C6B"/>
    <w:rsid w:val="00BD10F9"/>
    <w:rsid w:val="00C04493"/>
    <w:rsid w:val="00C1686A"/>
    <w:rsid w:val="00C26E19"/>
    <w:rsid w:val="00C467A8"/>
    <w:rsid w:val="00C84025"/>
    <w:rsid w:val="00C87C20"/>
    <w:rsid w:val="00CA092D"/>
    <w:rsid w:val="00CB3B5E"/>
    <w:rsid w:val="00CC0461"/>
    <w:rsid w:val="00CC57AC"/>
    <w:rsid w:val="00CD3D48"/>
    <w:rsid w:val="00D11619"/>
    <w:rsid w:val="00D7385C"/>
    <w:rsid w:val="00D74272"/>
    <w:rsid w:val="00D912CB"/>
    <w:rsid w:val="00D97E61"/>
    <w:rsid w:val="00DA7354"/>
    <w:rsid w:val="00DD35B8"/>
    <w:rsid w:val="00DD6170"/>
    <w:rsid w:val="00E1396E"/>
    <w:rsid w:val="00E148D9"/>
    <w:rsid w:val="00E16162"/>
    <w:rsid w:val="00E168AC"/>
    <w:rsid w:val="00E20A84"/>
    <w:rsid w:val="00E26278"/>
    <w:rsid w:val="00E30BF3"/>
    <w:rsid w:val="00E903FF"/>
    <w:rsid w:val="00EA392E"/>
    <w:rsid w:val="00EB3817"/>
    <w:rsid w:val="00EC4BFD"/>
    <w:rsid w:val="00EC6955"/>
    <w:rsid w:val="00ED0244"/>
    <w:rsid w:val="00EE3C9C"/>
    <w:rsid w:val="00EF25F9"/>
    <w:rsid w:val="00EF3998"/>
    <w:rsid w:val="00F11B34"/>
    <w:rsid w:val="00F21B1E"/>
    <w:rsid w:val="00F36420"/>
    <w:rsid w:val="00F41D15"/>
    <w:rsid w:val="00F465AD"/>
    <w:rsid w:val="00F60CE8"/>
    <w:rsid w:val="00F62516"/>
    <w:rsid w:val="00F6745B"/>
    <w:rsid w:val="00F75830"/>
    <w:rsid w:val="00F83B00"/>
    <w:rsid w:val="00F842AD"/>
    <w:rsid w:val="00F94AAC"/>
    <w:rsid w:val="00FA0474"/>
    <w:rsid w:val="00FB08E7"/>
    <w:rsid w:val="00FB1F42"/>
    <w:rsid w:val="00FD25BF"/>
    <w:rsid w:val="00FD3E37"/>
    <w:rsid w:val="00FE070A"/>
    <w:rsid w:val="00FE10F3"/>
    <w:rsid w:val="00FF761A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4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5C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0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92D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766A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092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66A24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DD35B8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092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D35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092D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DD35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A092D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DD35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A092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DD35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A092D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DD35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09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D35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35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5B8"/>
    <w:rPr>
      <w:rFonts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282</Words>
  <Characters>1614</Characters>
  <Application>Microsoft Office Outlook</Application>
  <DocSecurity>0</DocSecurity>
  <Lines>0</Lines>
  <Paragraphs>0</Paragraphs>
  <ScaleCrop>false</ScaleCrop>
  <Company>BrSU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xxx</dc:creator>
  <cp:keywords/>
  <dc:description/>
  <cp:lastModifiedBy>xxx</cp:lastModifiedBy>
  <cp:revision>2</cp:revision>
  <cp:lastPrinted>2015-05-21T12:12:00Z</cp:lastPrinted>
  <dcterms:created xsi:type="dcterms:W3CDTF">2015-10-31T11:14:00Z</dcterms:created>
  <dcterms:modified xsi:type="dcterms:W3CDTF">2015-10-31T11:14:00Z</dcterms:modified>
</cp:coreProperties>
</file>